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15" w:rsidRPr="00A66F68" w:rsidRDefault="001A3D15" w:rsidP="00F86CE2">
      <w:pPr>
        <w:pStyle w:val="Heading1"/>
        <w:rPr>
          <w:color w:val="auto"/>
          <w:u w:val="dotted"/>
        </w:rPr>
      </w:pPr>
      <w:bookmarkStart w:id="0" w:name="_Toc29826123"/>
      <w:bookmarkStart w:id="1" w:name="_Toc33706287"/>
      <w:bookmarkStart w:id="2" w:name="_Toc33709209"/>
      <w:r w:rsidRPr="00F06AB7">
        <w:t>Acceptable Use Agreement</w:t>
      </w:r>
      <w:r>
        <w:t xml:space="preserve"> for Community Users </w:t>
      </w:r>
      <w:r w:rsidRPr="00F06AB7">
        <w:t>Template</w:t>
      </w:r>
      <w:bookmarkEnd w:id="0"/>
      <w:bookmarkEnd w:id="1"/>
      <w:bookmarkEnd w:id="2"/>
    </w:p>
    <w:p w:rsidR="001A3D15" w:rsidRPr="008C1A59" w:rsidRDefault="001A3D15" w:rsidP="001A3D15">
      <w:pPr>
        <w:pStyle w:val="Heading4"/>
      </w:pPr>
      <w:r w:rsidRPr="008C1A59">
        <w:t xml:space="preserve">This Acceptable Use </w:t>
      </w:r>
      <w:r w:rsidR="00F86CE2">
        <w:t>Agreement is intended to ensure</w:t>
      </w:r>
    </w:p>
    <w:p w:rsidR="001A3D15" w:rsidRDefault="001A3D15" w:rsidP="005372A9">
      <w:pPr>
        <w:pStyle w:val="ListParagraph"/>
        <w:numPr>
          <w:ilvl w:val="0"/>
          <w:numId w:val="42"/>
        </w:numPr>
      </w:pPr>
      <w:r w:rsidRPr="004E3808">
        <w:t xml:space="preserve">that </w:t>
      </w:r>
      <w:r>
        <w:t xml:space="preserve">community users of school digital technologies </w:t>
      </w:r>
      <w:r w:rsidRPr="004E3808">
        <w:t>will be responsible users and stay safe while using the</w:t>
      </w:r>
      <w:r>
        <w:t>se systems and devices</w:t>
      </w:r>
    </w:p>
    <w:p w:rsidR="001A3D15" w:rsidRPr="004E3808" w:rsidRDefault="001A3D15" w:rsidP="005372A9">
      <w:pPr>
        <w:pStyle w:val="ListParagraph"/>
        <w:numPr>
          <w:ilvl w:val="0"/>
          <w:numId w:val="42"/>
        </w:numPr>
      </w:pPr>
      <w:r w:rsidRPr="004E3808">
        <w:t xml:space="preserve">that </w:t>
      </w:r>
      <w:r>
        <w:t xml:space="preserve">school </w:t>
      </w:r>
      <w:r w:rsidRPr="004E3808">
        <w:t>systems</w:t>
      </w:r>
      <w:r>
        <w:t>, devices</w:t>
      </w:r>
      <w:r w:rsidRPr="004E3808">
        <w:t xml:space="preserve"> and users are protected from accidental or deliberate misuse that could put the security of the systems and users at risk. </w:t>
      </w:r>
    </w:p>
    <w:p w:rsidR="001A3D15" w:rsidRPr="004E3808" w:rsidRDefault="001A3D15" w:rsidP="005372A9">
      <w:pPr>
        <w:pStyle w:val="ListParagraph"/>
        <w:numPr>
          <w:ilvl w:val="0"/>
          <w:numId w:val="42"/>
        </w:numPr>
      </w:pPr>
      <w:r w:rsidRPr="004E3808">
        <w:t xml:space="preserve">that </w:t>
      </w:r>
      <w:r>
        <w:t xml:space="preserve">users </w:t>
      </w:r>
      <w:r w:rsidRPr="004E3808">
        <w:t xml:space="preserve">are protected from potential </w:t>
      </w:r>
      <w:r>
        <w:t xml:space="preserve">harm </w:t>
      </w:r>
      <w:r w:rsidRPr="004E3808">
        <w:t xml:space="preserve">in their use of </w:t>
      </w:r>
      <w:r>
        <w:t>these systems and devices</w:t>
      </w:r>
    </w:p>
    <w:p w:rsidR="001A3D15" w:rsidRPr="008C1A59" w:rsidRDefault="001A3D15" w:rsidP="00F86CE2">
      <w:pPr>
        <w:pStyle w:val="Heading2"/>
        <w:rPr>
          <w:rFonts w:eastAsiaTheme="minorHAnsi"/>
        </w:rPr>
      </w:pPr>
      <w:bookmarkStart w:id="3" w:name="_Toc29826124"/>
      <w:bookmarkStart w:id="4" w:name="_Toc33706288"/>
      <w:bookmarkStart w:id="5" w:name="_Toc33709210"/>
      <w:r w:rsidRPr="008C1A59">
        <w:rPr>
          <w:rFonts w:eastAsiaTheme="minorHAnsi"/>
        </w:rPr>
        <w:t>Acceptable Use Agreement</w:t>
      </w:r>
      <w:bookmarkEnd w:id="3"/>
      <w:bookmarkEnd w:id="4"/>
      <w:bookmarkEnd w:id="5"/>
      <w:r w:rsidRPr="008C1A59">
        <w:rPr>
          <w:rFonts w:eastAsiaTheme="minorHAnsi"/>
        </w:rPr>
        <w:t xml:space="preserve"> </w:t>
      </w:r>
    </w:p>
    <w:p w:rsidR="001A3D15" w:rsidRPr="00947CB1" w:rsidRDefault="001A3D15" w:rsidP="001A3D15">
      <w:r w:rsidRPr="004E3808">
        <w:t xml:space="preserve">I understand that I must use school systems </w:t>
      </w:r>
      <w:r>
        <w:t xml:space="preserve">and devices </w:t>
      </w:r>
      <w:r w:rsidRPr="004E3808">
        <w:t>in a responsible way, to ensure that there is no risk to my safety or to the safety and security of the</w:t>
      </w:r>
      <w:r>
        <w:t xml:space="preserve"> </w:t>
      </w:r>
      <w:r w:rsidRPr="004E3808">
        <w:t>systems</w:t>
      </w:r>
      <w:r>
        <w:t>, devices</w:t>
      </w:r>
      <w:r w:rsidRPr="004E3808">
        <w:t xml:space="preserve"> and other users. </w:t>
      </w:r>
      <w:r>
        <w:t>This agreement will also apply to any personal devices that I bring into the school:</w:t>
      </w:r>
    </w:p>
    <w:p w:rsidR="001A3D15" w:rsidRDefault="001A3D15" w:rsidP="005372A9">
      <w:pPr>
        <w:pStyle w:val="ListParagraph"/>
        <w:numPr>
          <w:ilvl w:val="0"/>
          <w:numId w:val="43"/>
        </w:numPr>
      </w:pPr>
      <w:r w:rsidRPr="004E3808">
        <w:t>I understand that</w:t>
      </w:r>
      <w:r>
        <w:t xml:space="preserve"> my use of school systems and devices</w:t>
      </w:r>
      <w:r w:rsidRPr="004E3808">
        <w:t xml:space="preserve"> and </w:t>
      </w:r>
      <w:r>
        <w:t>digital communications will be monitored</w:t>
      </w:r>
    </w:p>
    <w:p w:rsidR="001A3D15" w:rsidRDefault="001A3D15" w:rsidP="005372A9">
      <w:pPr>
        <w:pStyle w:val="ListParagraph"/>
        <w:numPr>
          <w:ilvl w:val="0"/>
          <w:numId w:val="43"/>
        </w:numPr>
      </w:pPr>
      <w:r w:rsidRPr="004E3808">
        <w:t>I will</w:t>
      </w:r>
      <w:r>
        <w:t xml:space="preserve"> not use a personal device that I have brought into school for any activity that would be inappropriate in a school setting.</w:t>
      </w:r>
    </w:p>
    <w:p w:rsidR="001A3D15" w:rsidRPr="00947CB1" w:rsidRDefault="001A3D15" w:rsidP="005372A9">
      <w:pPr>
        <w:pStyle w:val="ListParagraph"/>
        <w:numPr>
          <w:ilvl w:val="0"/>
          <w:numId w:val="43"/>
        </w:numPr>
      </w:pPr>
      <w:r w:rsidRPr="004E3808">
        <w:t xml:space="preserve">I will not try to upload, download or access any materials which are illegal (child sexual abuse images, criminally racist material, </w:t>
      </w:r>
      <w:r>
        <w:t xml:space="preserve">terrorist and extremist material, </w:t>
      </w:r>
      <w:r w:rsidRPr="004E3808">
        <w:t>adult pornography covered by the Obscene Publications Act) or inappropriate or may cause harm or distress to others. I will not try to use any programmes or software that might allow me to bypass the filtering</w:t>
      </w:r>
      <w:r>
        <w:t>/</w:t>
      </w:r>
      <w:r w:rsidRPr="004E3808">
        <w:t>security systems in place to prevent access to such materials.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50E89" wp14:editId="39FB59DD">
                <wp:simplePos x="0" y="0"/>
                <wp:positionH relativeFrom="column">
                  <wp:posOffset>-1784985</wp:posOffset>
                </wp:positionH>
                <wp:positionV relativeFrom="paragraph">
                  <wp:posOffset>875665</wp:posOffset>
                </wp:positionV>
                <wp:extent cx="800100" cy="5715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503" w:rsidRDefault="00FC1503" w:rsidP="001A3D15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0E89" id="Text Box 29" o:spid="_x0000_s1029" type="#_x0000_t202" style="position:absolute;left:0;text-align:left;margin-left:-140.55pt;margin-top:68.95pt;width:63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" filled="f" stroked="f">
                <v:textbox>
                  <w:txbxContent>
                    <w:p w:rsidR="00FC1503" w:rsidRDefault="00FC1503" w:rsidP="001A3D15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4E3808">
        <w:t xml:space="preserve">I will immediately report any illegal, inappropriate or harmful material or incident, I become aware of, to the appropriate person. 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 xml:space="preserve">I will not access, copy, remove or otherwise alter any other user’s files, without permission. </w:t>
      </w:r>
    </w:p>
    <w:p w:rsidR="001A3D15" w:rsidRDefault="001A3D15" w:rsidP="005372A9">
      <w:pPr>
        <w:pStyle w:val="ListParagraph"/>
        <w:numPr>
          <w:ilvl w:val="0"/>
          <w:numId w:val="43"/>
        </w:numPr>
      </w:pPr>
      <w:r w:rsidRPr="004E3808">
        <w:t xml:space="preserve">I will ensure that </w:t>
      </w:r>
      <w:r>
        <w:t>if I</w:t>
      </w:r>
      <w:r w:rsidRPr="004E3808">
        <w:t xml:space="preserve"> take and</w:t>
      </w:r>
      <w:r>
        <w:t>/</w:t>
      </w:r>
      <w:r w:rsidRPr="004E3808">
        <w:t>or publish images of others I w</w:t>
      </w:r>
      <w:r>
        <w:t xml:space="preserve">ill only do so with their permission. </w:t>
      </w:r>
      <w:r w:rsidRPr="004E3808">
        <w:t xml:space="preserve">I will not use my personal equipment to </w:t>
      </w:r>
      <w:r w:rsidRPr="00A4644C">
        <w:t>record</w:t>
      </w:r>
      <w:r w:rsidRPr="004E3808">
        <w:t xml:space="preserve"> these images, </w:t>
      </w:r>
      <w:r>
        <w:t xml:space="preserve">without </w:t>
      </w:r>
      <w:r w:rsidRPr="004E3808">
        <w:t>permission</w:t>
      </w:r>
      <w:r>
        <w:t xml:space="preserve">. If </w:t>
      </w:r>
      <w:r w:rsidRPr="004E3808">
        <w:t xml:space="preserve">images are published it will not be possible to identify by name, or other personal information, those who are featured.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lastRenderedPageBreak/>
        <w:t xml:space="preserve">I </w:t>
      </w:r>
      <w:r w:rsidRPr="00A4644C">
        <w:t xml:space="preserve">will </w:t>
      </w:r>
      <w:r w:rsidRPr="007B4922">
        <w:t>not publish or share any information I have obtained whilst in the school on any personal website, social networking site or through any other means, unless I have permission from the school.</w:t>
      </w:r>
      <w:r>
        <w:t xml:space="preserve">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>I will not</w:t>
      </w:r>
      <w:r>
        <w:t xml:space="preserve">, without permission, </w:t>
      </w:r>
      <w:r w:rsidRPr="004E3808">
        <w:t xml:space="preserve">make large downloads or uploads that might take up internet capacity and prevent other users from being able to carry out their work.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 xml:space="preserve">I will not install or attempt to install programmes of any type on a </w:t>
      </w:r>
      <w:r>
        <w:t>school device</w:t>
      </w:r>
      <w:r w:rsidRPr="004E3808">
        <w:t xml:space="preserve">, nor will I try to alter computer settings, unless </w:t>
      </w:r>
      <w:r>
        <w:t xml:space="preserve">I have permission to do so.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 xml:space="preserve">I will not disable or cause any damage to </w:t>
      </w:r>
      <w:r>
        <w:t xml:space="preserve">school </w:t>
      </w:r>
      <w:r w:rsidRPr="004E3808">
        <w:t xml:space="preserve">equipment, or the equipment belonging to others. 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>I will immediately report any damage or faults involving equipment or software, however this may have happened.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>I will ensure that I have permission to use the original work of others in my own work</w:t>
      </w:r>
    </w:p>
    <w:p w:rsidR="001A3D15" w:rsidRDefault="001A3D15" w:rsidP="005372A9">
      <w:pPr>
        <w:pStyle w:val="ListParagraph"/>
        <w:numPr>
          <w:ilvl w:val="0"/>
          <w:numId w:val="43"/>
        </w:numPr>
      </w:pPr>
      <w:r w:rsidRPr="004E3808">
        <w:t>Where work is protected by copyright, I will not download or distribute copies (including music and videos).</w:t>
      </w:r>
    </w:p>
    <w:p w:rsidR="001A3D15" w:rsidRPr="004E3808" w:rsidRDefault="001A3D15" w:rsidP="005372A9">
      <w:pPr>
        <w:pStyle w:val="ListParagraph"/>
        <w:numPr>
          <w:ilvl w:val="0"/>
          <w:numId w:val="43"/>
        </w:numPr>
      </w:pPr>
      <w:r w:rsidRPr="004E3808">
        <w:t>I understand that if I fail to comply with this Acceptable Use Agreement,</w:t>
      </w:r>
      <w:r>
        <w:t xml:space="preserve"> the school has the right to remove my access to school systems/devices</w:t>
      </w:r>
      <w:r w:rsidRPr="004E3808">
        <w:t xml:space="preserve"> </w:t>
      </w:r>
    </w:p>
    <w:p w:rsidR="001A3D15" w:rsidRDefault="001A3D15" w:rsidP="001A3D15">
      <w:r w:rsidRPr="0073106F">
        <w:t>I have read and understand the abo</w:t>
      </w:r>
      <w:r>
        <w:t xml:space="preserve">ve and agree to use the school digital technology </w:t>
      </w:r>
      <w:r w:rsidRPr="0073106F">
        <w:t>systems (both in and out of school) and my own devices (in school and when carrying out communications related to the school) within these guidelines.</w:t>
      </w:r>
    </w:p>
    <w:p w:rsidR="001A3D15" w:rsidRDefault="001A3D15" w:rsidP="001A3D15">
      <w:pPr>
        <w:rPr>
          <w:rStyle w:val="BlueText"/>
        </w:rPr>
      </w:pPr>
      <w:r w:rsidRPr="007A08DB">
        <w:rPr>
          <w:rStyle w:val="BlueText"/>
        </w:rPr>
        <w:t>As the school is collecting personal data by issuing this form, it should inform community users about:</w:t>
      </w:r>
    </w:p>
    <w:p w:rsidR="00F86CE2" w:rsidRDefault="00F86CE2" w:rsidP="00F86CE2">
      <w:pPr>
        <w:pStyle w:val="ListParagraph"/>
        <w:numPr>
          <w:ilvl w:val="0"/>
          <w:numId w:val="106"/>
        </w:numPr>
        <w:rPr>
          <w:rStyle w:val="BlueText"/>
        </w:rPr>
      </w:pPr>
      <w:r w:rsidRPr="007A08DB">
        <w:rPr>
          <w:rStyle w:val="BlueText"/>
        </w:rPr>
        <w:t>Who will have access to this form</w:t>
      </w:r>
    </w:p>
    <w:p w:rsidR="00F86CE2" w:rsidRDefault="00F86CE2" w:rsidP="00F86CE2">
      <w:pPr>
        <w:pStyle w:val="ListParagraph"/>
        <w:numPr>
          <w:ilvl w:val="0"/>
          <w:numId w:val="106"/>
        </w:numPr>
        <w:rPr>
          <w:rStyle w:val="BlueText"/>
        </w:rPr>
      </w:pPr>
      <w:r w:rsidRPr="007A08DB">
        <w:rPr>
          <w:rStyle w:val="BlueText"/>
        </w:rPr>
        <w:t>Where this form will be stored</w:t>
      </w:r>
    </w:p>
    <w:p w:rsidR="00F86CE2" w:rsidRDefault="00F86CE2" w:rsidP="00F86CE2">
      <w:pPr>
        <w:pStyle w:val="ListParagraph"/>
        <w:numPr>
          <w:ilvl w:val="0"/>
          <w:numId w:val="106"/>
        </w:numPr>
        <w:rPr>
          <w:rStyle w:val="BlueText"/>
        </w:rPr>
      </w:pPr>
      <w:r w:rsidRPr="007A08DB">
        <w:rPr>
          <w:rStyle w:val="BlueText"/>
        </w:rPr>
        <w:t>How long this form will be stored for</w:t>
      </w:r>
    </w:p>
    <w:p w:rsidR="001A3D15" w:rsidRPr="00BC6B4B" w:rsidRDefault="00F86CE2" w:rsidP="001A3D15">
      <w:pPr>
        <w:pStyle w:val="ListParagraph"/>
        <w:numPr>
          <w:ilvl w:val="0"/>
          <w:numId w:val="106"/>
        </w:numPr>
        <w:rPr>
          <w:color w:val="1F396F"/>
        </w:rPr>
      </w:pPr>
      <w:r w:rsidRPr="007A08DB">
        <w:rPr>
          <w:rStyle w:val="BlueText"/>
        </w:rPr>
        <w:t>How this form will be destroyed</w:t>
      </w:r>
    </w:p>
    <w:p w:rsidR="001A3D15" w:rsidRDefault="001A3D15" w:rsidP="001A3D15">
      <w:r>
        <w:t>Name:</w:t>
      </w:r>
      <w:r>
        <w:tab/>
      </w:r>
      <w:r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F86CE2" w:rsidRPr="00F86CE2">
        <w:t xml:space="preserve">           </w:t>
      </w:r>
      <w:r w:rsidRPr="00220B17">
        <w:t>Signed</w:t>
      </w:r>
      <w:r>
        <w:t>:</w:t>
      </w:r>
      <w:r w:rsidR="00F86CE2">
        <w:t xml:space="preserve"> </w:t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Pr="00832E27" w:rsidRDefault="001A3D15" w:rsidP="001A3D15">
      <w:pPr>
        <w:rPr>
          <w:u w:val="dotted"/>
        </w:rPr>
      </w:pPr>
      <w:r>
        <w:t>Date:</w:t>
      </w:r>
      <w:r>
        <w:tab/>
      </w:r>
      <w:r w:rsidRPr="00875601">
        <w:tab/>
      </w:r>
      <w:r w:rsidR="00F86CE2">
        <w:rPr>
          <w:u w:val="dotted"/>
        </w:rPr>
        <w:tab/>
      </w:r>
      <w:r w:rsidR="00F86CE2">
        <w:rPr>
          <w:u w:val="dotted"/>
        </w:rPr>
        <w:tab/>
      </w:r>
      <w:r w:rsidR="00F86CE2">
        <w:rPr>
          <w:u w:val="dotted"/>
        </w:rPr>
        <w:tab/>
      </w:r>
      <w:r w:rsidR="00F86CE2">
        <w:rPr>
          <w:u w:val="dotted"/>
        </w:rPr>
        <w:tab/>
      </w:r>
    </w:p>
    <w:p w:rsidR="001A3D15" w:rsidRDefault="001A3D15" w:rsidP="001A3D15"/>
    <w:p w:rsidR="001A3D15" w:rsidRPr="00F231CB" w:rsidRDefault="001B75DC" w:rsidP="001B75DC">
      <w:pPr>
        <w:pStyle w:val="Heading1"/>
      </w:pPr>
      <w:bookmarkStart w:id="6" w:name="_GoBack"/>
      <w:bookmarkEnd w:id="6"/>
      <w:r w:rsidRPr="00F231CB">
        <w:t xml:space="preserve"> </w:t>
      </w:r>
    </w:p>
    <w:p w:rsidR="009A2C3A" w:rsidRDefault="009A2C3A" w:rsidP="001A3D15">
      <w:pPr>
        <w:pStyle w:val="Heading1"/>
        <w:rPr>
          <w:bCs w:val="0"/>
          <w:color w:val="333333"/>
          <w:sz w:val="48"/>
        </w:rPr>
      </w:pPr>
    </w:p>
    <w:sectPr w:rsidR="009A2C3A" w:rsidSect="001B75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03" w:rsidRDefault="00FC1503" w:rsidP="001059FB">
      <w:pPr>
        <w:spacing w:after="0" w:line="240" w:lineRule="auto"/>
      </w:pPr>
      <w:r>
        <w:separator/>
      </w:r>
    </w:p>
  </w:endnote>
  <w:end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fontKey="{038CDF8F-B6C7-4CA7-8A38-DC2F34FC76C8}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roman"/>
    <w:pitch w:val="variable"/>
  </w:font>
  <w:font w:name="VFQWIL+Frutiger-Italic">
    <w:altName w:val="Times New Roman"/>
    <w:charset w:val="00"/>
    <w:family w:val="roman"/>
    <w:pitch w:val="variable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6F65C4">
    <w:pPr>
      <w:pStyle w:val="Footer"/>
      <w:jc w:val="center"/>
      <w:rPr>
        <w:noProof/>
        <w:sz w:val="16"/>
        <w:szCs w:val="16"/>
      </w:rPr>
    </w:pP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1B75DC">
      <w:rPr>
        <w:noProof/>
        <w:sz w:val="16"/>
        <w:szCs w:val="16"/>
      </w:rPr>
      <w:t>2</w:t>
    </w:r>
    <w:r w:rsidRPr="006F65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0038284" wp14:editId="31B2D0C7">
          <wp:simplePos x="0" y="0"/>
          <wp:positionH relativeFrom="column">
            <wp:posOffset>3524250</wp:posOffset>
          </wp:positionH>
          <wp:positionV relativeFrom="page">
            <wp:posOffset>9083040</wp:posOffset>
          </wp:positionV>
          <wp:extent cx="2174400" cy="676800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0B06000" wp14:editId="495FBA83">
          <wp:simplePos x="0" y="0"/>
          <wp:positionH relativeFrom="column">
            <wp:posOffset>-914400</wp:posOffset>
          </wp:positionH>
          <wp:positionV relativeFrom="paragraph">
            <wp:posOffset>-1430020</wp:posOffset>
          </wp:positionV>
          <wp:extent cx="3628390" cy="2883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al-corn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390" cy="288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03" w:rsidRDefault="00FC1503" w:rsidP="001059FB">
      <w:pPr>
        <w:spacing w:after="0" w:line="240" w:lineRule="auto"/>
      </w:pPr>
      <w:r>
        <w:separator/>
      </w:r>
    </w:p>
  </w:footnote>
  <w:foot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  <w:spacing w:line="264" w:lineRule="auto"/>
      <w:jc w:val="right"/>
      <w:rPr>
        <w:rFonts w:cs="Tahoma"/>
        <w:sz w:val="18"/>
        <w:szCs w:val="18"/>
      </w:rPr>
    </w:pPr>
    <w:r>
      <w:rPr>
        <w:noProof/>
        <w:lang w:eastAsia="en-GB"/>
      </w:rPr>
      <w:drawing>
        <wp:inline distT="0" distB="0" distL="0" distR="0" wp14:anchorId="6F4669C3" wp14:editId="7B5450DA">
          <wp:extent cx="1630800" cy="507600"/>
          <wp:effectExtent l="0" t="0" r="762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503" w:rsidRPr="00447C97" w:rsidRDefault="00FC1503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80DF856" wp14:editId="2AFCD46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69824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98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6"/>
    <w:multiLevelType w:val="multilevel"/>
    <w:tmpl w:val="23AA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4CB"/>
    <w:multiLevelType w:val="hybridMultilevel"/>
    <w:tmpl w:val="C442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57B2"/>
    <w:multiLevelType w:val="hybridMultilevel"/>
    <w:tmpl w:val="4BF8F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6B72"/>
    <w:multiLevelType w:val="hybridMultilevel"/>
    <w:tmpl w:val="623C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61B5"/>
    <w:multiLevelType w:val="hybridMultilevel"/>
    <w:tmpl w:val="3CFA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45EA4"/>
    <w:multiLevelType w:val="multilevel"/>
    <w:tmpl w:val="2E04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1B0F04"/>
    <w:multiLevelType w:val="multilevel"/>
    <w:tmpl w:val="910AA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F7D"/>
    <w:multiLevelType w:val="multilevel"/>
    <w:tmpl w:val="43EAE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C5F26"/>
    <w:multiLevelType w:val="hybridMultilevel"/>
    <w:tmpl w:val="E73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A3F1F"/>
    <w:multiLevelType w:val="hybridMultilevel"/>
    <w:tmpl w:val="13F62ED4"/>
    <w:lvl w:ilvl="0" w:tplc="FCEC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05A3B"/>
    <w:multiLevelType w:val="hybridMultilevel"/>
    <w:tmpl w:val="B4CC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98"/>
    <w:multiLevelType w:val="hybridMultilevel"/>
    <w:tmpl w:val="CF56D3E2"/>
    <w:lvl w:ilvl="0" w:tplc="129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B5050"/>
    <w:multiLevelType w:val="hybridMultilevel"/>
    <w:tmpl w:val="B71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D31CF"/>
    <w:multiLevelType w:val="hybridMultilevel"/>
    <w:tmpl w:val="3D8237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33AD42AB"/>
    <w:multiLevelType w:val="hybridMultilevel"/>
    <w:tmpl w:val="4FA4D35C"/>
    <w:lvl w:ilvl="0" w:tplc="13A8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D661E"/>
    <w:multiLevelType w:val="multilevel"/>
    <w:tmpl w:val="D1B23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5413AA4"/>
    <w:multiLevelType w:val="multilevel"/>
    <w:tmpl w:val="DA14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A1507D2"/>
    <w:multiLevelType w:val="hybridMultilevel"/>
    <w:tmpl w:val="686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50939"/>
    <w:multiLevelType w:val="hybridMultilevel"/>
    <w:tmpl w:val="3C4802E2"/>
    <w:lvl w:ilvl="0" w:tplc="13D6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7008D"/>
    <w:multiLevelType w:val="multilevel"/>
    <w:tmpl w:val="830E2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1B040FE"/>
    <w:multiLevelType w:val="hybridMultilevel"/>
    <w:tmpl w:val="338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934EB"/>
    <w:multiLevelType w:val="multilevel"/>
    <w:tmpl w:val="D55E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53A6D"/>
    <w:multiLevelType w:val="hybridMultilevel"/>
    <w:tmpl w:val="4B9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96289"/>
    <w:multiLevelType w:val="hybridMultilevel"/>
    <w:tmpl w:val="CD8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C2667"/>
    <w:multiLevelType w:val="multilevel"/>
    <w:tmpl w:val="E450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31C77"/>
    <w:multiLevelType w:val="hybridMultilevel"/>
    <w:tmpl w:val="739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E5189F"/>
    <w:multiLevelType w:val="hybridMultilevel"/>
    <w:tmpl w:val="3E2E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097054"/>
    <w:multiLevelType w:val="hybridMultilevel"/>
    <w:tmpl w:val="146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60AC2"/>
    <w:multiLevelType w:val="hybridMultilevel"/>
    <w:tmpl w:val="CB12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40BB"/>
    <w:multiLevelType w:val="multilevel"/>
    <w:tmpl w:val="2B42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8FD2018"/>
    <w:multiLevelType w:val="hybridMultilevel"/>
    <w:tmpl w:val="C6D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1EA"/>
    <w:multiLevelType w:val="hybridMultilevel"/>
    <w:tmpl w:val="09D20FD4"/>
    <w:lvl w:ilvl="0" w:tplc="7AF0C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4F244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2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05FD2"/>
    <w:multiLevelType w:val="hybridMultilevel"/>
    <w:tmpl w:val="74A6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36102"/>
    <w:multiLevelType w:val="multilevel"/>
    <w:tmpl w:val="8A96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96F1AB9"/>
    <w:multiLevelType w:val="hybridMultilevel"/>
    <w:tmpl w:val="45CCFA7E"/>
    <w:lvl w:ilvl="0" w:tplc="580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5571"/>
    <w:multiLevelType w:val="hybridMultilevel"/>
    <w:tmpl w:val="38C6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E2330F"/>
    <w:multiLevelType w:val="multilevel"/>
    <w:tmpl w:val="F8D2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263108C"/>
    <w:multiLevelType w:val="hybridMultilevel"/>
    <w:tmpl w:val="26DE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54943"/>
    <w:multiLevelType w:val="hybridMultilevel"/>
    <w:tmpl w:val="A6C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B1C0C"/>
    <w:multiLevelType w:val="multilevel"/>
    <w:tmpl w:val="6FC8A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7029A4"/>
    <w:multiLevelType w:val="multilevel"/>
    <w:tmpl w:val="4D46F39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1264F4"/>
    <w:multiLevelType w:val="hybridMultilevel"/>
    <w:tmpl w:val="712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1B1D01"/>
    <w:multiLevelType w:val="hybridMultilevel"/>
    <w:tmpl w:val="B2D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65BB3"/>
    <w:multiLevelType w:val="hybridMultilevel"/>
    <w:tmpl w:val="4F5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656A47"/>
    <w:multiLevelType w:val="hybridMultilevel"/>
    <w:tmpl w:val="EB1E87B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5" w15:restartNumberingAfterBreak="0">
    <w:nsid w:val="7F0A70CC"/>
    <w:multiLevelType w:val="multilevel"/>
    <w:tmpl w:val="354AE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60"/>
  </w:num>
  <w:num w:numId="4">
    <w:abstractNumId w:val="12"/>
  </w:num>
  <w:num w:numId="5">
    <w:abstractNumId w:val="61"/>
  </w:num>
  <w:num w:numId="6">
    <w:abstractNumId w:val="76"/>
  </w:num>
  <w:num w:numId="7">
    <w:abstractNumId w:val="9"/>
  </w:num>
  <w:num w:numId="8">
    <w:abstractNumId w:val="78"/>
  </w:num>
  <w:num w:numId="9">
    <w:abstractNumId w:val="72"/>
  </w:num>
  <w:num w:numId="10">
    <w:abstractNumId w:val="66"/>
  </w:num>
  <w:num w:numId="11">
    <w:abstractNumId w:val="25"/>
  </w:num>
  <w:num w:numId="12">
    <w:abstractNumId w:val="67"/>
  </w:num>
  <w:num w:numId="13">
    <w:abstractNumId w:val="104"/>
  </w:num>
  <w:num w:numId="14">
    <w:abstractNumId w:val="40"/>
  </w:num>
  <w:num w:numId="15">
    <w:abstractNumId w:val="34"/>
  </w:num>
  <w:num w:numId="16">
    <w:abstractNumId w:val="16"/>
  </w:num>
  <w:num w:numId="17">
    <w:abstractNumId w:val="50"/>
  </w:num>
  <w:num w:numId="18">
    <w:abstractNumId w:val="6"/>
  </w:num>
  <w:num w:numId="19">
    <w:abstractNumId w:val="92"/>
  </w:num>
  <w:num w:numId="20">
    <w:abstractNumId w:val="3"/>
  </w:num>
  <w:num w:numId="21">
    <w:abstractNumId w:val="20"/>
  </w:num>
  <w:num w:numId="22">
    <w:abstractNumId w:val="1"/>
  </w:num>
  <w:num w:numId="23">
    <w:abstractNumId w:val="73"/>
  </w:num>
  <w:num w:numId="24">
    <w:abstractNumId w:val="26"/>
  </w:num>
  <w:num w:numId="25">
    <w:abstractNumId w:val="43"/>
  </w:num>
  <w:num w:numId="26">
    <w:abstractNumId w:val="48"/>
  </w:num>
  <w:num w:numId="27">
    <w:abstractNumId w:val="19"/>
  </w:num>
  <w:num w:numId="28">
    <w:abstractNumId w:val="22"/>
  </w:num>
  <w:num w:numId="29">
    <w:abstractNumId w:val="23"/>
  </w:num>
  <w:num w:numId="30">
    <w:abstractNumId w:val="38"/>
  </w:num>
  <w:num w:numId="31">
    <w:abstractNumId w:val="91"/>
  </w:num>
  <w:num w:numId="32">
    <w:abstractNumId w:val="82"/>
  </w:num>
  <w:num w:numId="33">
    <w:abstractNumId w:val="90"/>
  </w:num>
  <w:num w:numId="34">
    <w:abstractNumId w:val="80"/>
  </w:num>
  <w:num w:numId="35">
    <w:abstractNumId w:val="64"/>
  </w:num>
  <w:num w:numId="36">
    <w:abstractNumId w:val="86"/>
  </w:num>
  <w:num w:numId="37">
    <w:abstractNumId w:val="85"/>
  </w:num>
  <w:num w:numId="38">
    <w:abstractNumId w:val="84"/>
  </w:num>
  <w:num w:numId="39">
    <w:abstractNumId w:val="44"/>
  </w:num>
  <w:num w:numId="40">
    <w:abstractNumId w:val="15"/>
  </w:num>
  <w:num w:numId="41">
    <w:abstractNumId w:val="74"/>
  </w:num>
  <w:num w:numId="42">
    <w:abstractNumId w:val="45"/>
  </w:num>
  <w:num w:numId="43">
    <w:abstractNumId w:val="75"/>
  </w:num>
  <w:num w:numId="44">
    <w:abstractNumId w:val="58"/>
  </w:num>
  <w:num w:numId="45">
    <w:abstractNumId w:val="96"/>
  </w:num>
  <w:num w:numId="46">
    <w:abstractNumId w:val="28"/>
  </w:num>
  <w:num w:numId="47">
    <w:abstractNumId w:val="55"/>
  </w:num>
  <w:num w:numId="48">
    <w:abstractNumId w:val="77"/>
  </w:num>
  <w:num w:numId="49">
    <w:abstractNumId w:val="7"/>
  </w:num>
  <w:num w:numId="50">
    <w:abstractNumId w:val="32"/>
  </w:num>
  <w:num w:numId="51">
    <w:abstractNumId w:val="65"/>
  </w:num>
  <w:num w:numId="52">
    <w:abstractNumId w:val="8"/>
  </w:num>
  <w:num w:numId="53">
    <w:abstractNumId w:val="71"/>
  </w:num>
  <w:num w:numId="54">
    <w:abstractNumId w:val="83"/>
  </w:num>
  <w:num w:numId="55">
    <w:abstractNumId w:val="18"/>
  </w:num>
  <w:num w:numId="56">
    <w:abstractNumId w:val="17"/>
  </w:num>
  <w:num w:numId="57">
    <w:abstractNumId w:val="53"/>
  </w:num>
  <w:num w:numId="58">
    <w:abstractNumId w:val="105"/>
  </w:num>
  <w:num w:numId="59">
    <w:abstractNumId w:val="49"/>
  </w:num>
  <w:num w:numId="60">
    <w:abstractNumId w:val="98"/>
  </w:num>
  <w:num w:numId="61">
    <w:abstractNumId w:val="42"/>
  </w:num>
  <w:num w:numId="62">
    <w:abstractNumId w:val="0"/>
  </w:num>
  <w:num w:numId="63">
    <w:abstractNumId w:val="94"/>
  </w:num>
  <w:num w:numId="64">
    <w:abstractNumId w:val="46"/>
  </w:num>
  <w:num w:numId="65">
    <w:abstractNumId w:val="99"/>
  </w:num>
  <w:num w:numId="66">
    <w:abstractNumId w:val="41"/>
  </w:num>
  <w:num w:numId="67">
    <w:abstractNumId w:val="24"/>
  </w:num>
  <w:num w:numId="68">
    <w:abstractNumId w:val="69"/>
  </w:num>
  <w:num w:numId="69">
    <w:abstractNumId w:val="100"/>
  </w:num>
  <w:num w:numId="70">
    <w:abstractNumId w:val="2"/>
  </w:num>
  <w:num w:numId="71">
    <w:abstractNumId w:val="5"/>
  </w:num>
  <w:num w:numId="72">
    <w:abstractNumId w:val="79"/>
  </w:num>
  <w:num w:numId="73">
    <w:abstractNumId w:val="31"/>
  </w:num>
  <w:num w:numId="74">
    <w:abstractNumId w:val="102"/>
  </w:num>
  <w:num w:numId="75">
    <w:abstractNumId w:val="51"/>
  </w:num>
  <w:num w:numId="76">
    <w:abstractNumId w:val="27"/>
  </w:num>
  <w:num w:numId="77">
    <w:abstractNumId w:val="81"/>
  </w:num>
  <w:num w:numId="78">
    <w:abstractNumId w:val="54"/>
  </w:num>
  <w:num w:numId="79">
    <w:abstractNumId w:val="68"/>
  </w:num>
  <w:num w:numId="80">
    <w:abstractNumId w:val="37"/>
  </w:num>
  <w:num w:numId="81">
    <w:abstractNumId w:val="35"/>
  </w:num>
  <w:num w:numId="82">
    <w:abstractNumId w:val="101"/>
  </w:num>
  <w:num w:numId="83">
    <w:abstractNumId w:val="29"/>
  </w:num>
  <w:num w:numId="84">
    <w:abstractNumId w:val="56"/>
  </w:num>
  <w:num w:numId="85">
    <w:abstractNumId w:val="87"/>
  </w:num>
  <w:num w:numId="86">
    <w:abstractNumId w:val="89"/>
  </w:num>
  <w:num w:numId="87">
    <w:abstractNumId w:val="88"/>
  </w:num>
  <w:num w:numId="88">
    <w:abstractNumId w:val="21"/>
  </w:num>
  <w:num w:numId="89">
    <w:abstractNumId w:val="11"/>
  </w:num>
  <w:num w:numId="90">
    <w:abstractNumId w:val="62"/>
  </w:num>
  <w:num w:numId="91">
    <w:abstractNumId w:val="47"/>
  </w:num>
  <w:num w:numId="92">
    <w:abstractNumId w:val="103"/>
  </w:num>
  <w:num w:numId="93">
    <w:abstractNumId w:val="30"/>
  </w:num>
  <w:num w:numId="94">
    <w:abstractNumId w:val="52"/>
  </w:num>
  <w:num w:numId="95">
    <w:abstractNumId w:val="97"/>
  </w:num>
  <w:num w:numId="96">
    <w:abstractNumId w:val="59"/>
  </w:num>
  <w:num w:numId="97">
    <w:abstractNumId w:val="36"/>
  </w:num>
  <w:num w:numId="98">
    <w:abstractNumId w:val="13"/>
  </w:num>
  <w:num w:numId="99">
    <w:abstractNumId w:val="95"/>
  </w:num>
  <w:num w:numId="100">
    <w:abstractNumId w:val="39"/>
  </w:num>
  <w:num w:numId="101">
    <w:abstractNumId w:val="4"/>
  </w:num>
  <w:num w:numId="102">
    <w:abstractNumId w:val="33"/>
  </w:num>
  <w:num w:numId="103">
    <w:abstractNumId w:val="70"/>
  </w:num>
  <w:num w:numId="104">
    <w:abstractNumId w:val="63"/>
  </w:num>
  <w:num w:numId="105">
    <w:abstractNumId w:val="93"/>
  </w:num>
  <w:num w:numId="106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M3tzCwMDE2sDRW0lEKTi0uzszPAykwqQUAIXA76iwAAAA="/>
  </w:docVars>
  <w:rsids>
    <w:rsidRoot w:val="001A3D15"/>
    <w:rsid w:val="00004823"/>
    <w:rsid w:val="000074EA"/>
    <w:rsid w:val="000101E4"/>
    <w:rsid w:val="00010A9F"/>
    <w:rsid w:val="00020323"/>
    <w:rsid w:val="000274F9"/>
    <w:rsid w:val="000537A4"/>
    <w:rsid w:val="0005528B"/>
    <w:rsid w:val="00055EED"/>
    <w:rsid w:val="000574CD"/>
    <w:rsid w:val="00060F2B"/>
    <w:rsid w:val="00066480"/>
    <w:rsid w:val="000756F1"/>
    <w:rsid w:val="00076AE5"/>
    <w:rsid w:val="00082C4C"/>
    <w:rsid w:val="00085087"/>
    <w:rsid w:val="00090385"/>
    <w:rsid w:val="00091D32"/>
    <w:rsid w:val="000A7C6A"/>
    <w:rsid w:val="000B08B6"/>
    <w:rsid w:val="000C7290"/>
    <w:rsid w:val="001059FB"/>
    <w:rsid w:val="0010628E"/>
    <w:rsid w:val="00111E3B"/>
    <w:rsid w:val="00114051"/>
    <w:rsid w:val="00124690"/>
    <w:rsid w:val="00134602"/>
    <w:rsid w:val="00170A0D"/>
    <w:rsid w:val="00177D19"/>
    <w:rsid w:val="001822E2"/>
    <w:rsid w:val="001A3D15"/>
    <w:rsid w:val="001A3F55"/>
    <w:rsid w:val="001B1B7B"/>
    <w:rsid w:val="001B4A3B"/>
    <w:rsid w:val="001B59A0"/>
    <w:rsid w:val="001B75DC"/>
    <w:rsid w:val="001C0C3A"/>
    <w:rsid w:val="001C126A"/>
    <w:rsid w:val="001C1E16"/>
    <w:rsid w:val="001C2362"/>
    <w:rsid w:val="001D62F4"/>
    <w:rsid w:val="001E2C6E"/>
    <w:rsid w:val="002017CD"/>
    <w:rsid w:val="00247554"/>
    <w:rsid w:val="00250156"/>
    <w:rsid w:val="00256E30"/>
    <w:rsid w:val="00286624"/>
    <w:rsid w:val="002A118A"/>
    <w:rsid w:val="002B61E9"/>
    <w:rsid w:val="002D5D9A"/>
    <w:rsid w:val="00310BEF"/>
    <w:rsid w:val="003271F7"/>
    <w:rsid w:val="003373CE"/>
    <w:rsid w:val="00337EB9"/>
    <w:rsid w:val="00372E3F"/>
    <w:rsid w:val="00374BCE"/>
    <w:rsid w:val="0038043C"/>
    <w:rsid w:val="003866E8"/>
    <w:rsid w:val="003939B2"/>
    <w:rsid w:val="003947E0"/>
    <w:rsid w:val="003A2AC2"/>
    <w:rsid w:val="003A5311"/>
    <w:rsid w:val="003E02DA"/>
    <w:rsid w:val="003E2E4E"/>
    <w:rsid w:val="003F019A"/>
    <w:rsid w:val="003F49AE"/>
    <w:rsid w:val="0041125E"/>
    <w:rsid w:val="004244C0"/>
    <w:rsid w:val="00434622"/>
    <w:rsid w:val="00447C97"/>
    <w:rsid w:val="00450F07"/>
    <w:rsid w:val="00465B3C"/>
    <w:rsid w:val="004852A4"/>
    <w:rsid w:val="004912D7"/>
    <w:rsid w:val="004933C8"/>
    <w:rsid w:val="004A181C"/>
    <w:rsid w:val="004A3B74"/>
    <w:rsid w:val="004D20B1"/>
    <w:rsid w:val="004E4E27"/>
    <w:rsid w:val="004E7B0B"/>
    <w:rsid w:val="0050690B"/>
    <w:rsid w:val="00511B4A"/>
    <w:rsid w:val="005234DB"/>
    <w:rsid w:val="00534D4C"/>
    <w:rsid w:val="005372A9"/>
    <w:rsid w:val="005504D9"/>
    <w:rsid w:val="00551135"/>
    <w:rsid w:val="005601BC"/>
    <w:rsid w:val="00564713"/>
    <w:rsid w:val="005658FD"/>
    <w:rsid w:val="00567183"/>
    <w:rsid w:val="00575CB1"/>
    <w:rsid w:val="0057617F"/>
    <w:rsid w:val="005813FC"/>
    <w:rsid w:val="00584629"/>
    <w:rsid w:val="00586C3A"/>
    <w:rsid w:val="00592384"/>
    <w:rsid w:val="00597CE1"/>
    <w:rsid w:val="005B7E4D"/>
    <w:rsid w:val="005C0EF0"/>
    <w:rsid w:val="005C1540"/>
    <w:rsid w:val="005D1149"/>
    <w:rsid w:val="005D2720"/>
    <w:rsid w:val="005E10DA"/>
    <w:rsid w:val="005F1E91"/>
    <w:rsid w:val="005F3510"/>
    <w:rsid w:val="005F4687"/>
    <w:rsid w:val="00602E7F"/>
    <w:rsid w:val="006540D2"/>
    <w:rsid w:val="00676832"/>
    <w:rsid w:val="00685EBE"/>
    <w:rsid w:val="00691CD3"/>
    <w:rsid w:val="006961BA"/>
    <w:rsid w:val="006A2730"/>
    <w:rsid w:val="006F1196"/>
    <w:rsid w:val="006F65C4"/>
    <w:rsid w:val="00702856"/>
    <w:rsid w:val="00702D80"/>
    <w:rsid w:val="00722337"/>
    <w:rsid w:val="00734E71"/>
    <w:rsid w:val="00745D55"/>
    <w:rsid w:val="00746B53"/>
    <w:rsid w:val="00756AF4"/>
    <w:rsid w:val="00763436"/>
    <w:rsid w:val="00773D47"/>
    <w:rsid w:val="00777647"/>
    <w:rsid w:val="007A32E5"/>
    <w:rsid w:val="007A3DD9"/>
    <w:rsid w:val="007A5114"/>
    <w:rsid w:val="007B04A2"/>
    <w:rsid w:val="007C067A"/>
    <w:rsid w:val="007C5C75"/>
    <w:rsid w:val="007D2A8A"/>
    <w:rsid w:val="00802F73"/>
    <w:rsid w:val="00804465"/>
    <w:rsid w:val="008250D8"/>
    <w:rsid w:val="008347E6"/>
    <w:rsid w:val="00842E11"/>
    <w:rsid w:val="008445A1"/>
    <w:rsid w:val="008455AC"/>
    <w:rsid w:val="00877AC5"/>
    <w:rsid w:val="00881DB2"/>
    <w:rsid w:val="00892630"/>
    <w:rsid w:val="008941EE"/>
    <w:rsid w:val="008A7658"/>
    <w:rsid w:val="008B03E1"/>
    <w:rsid w:val="008D0575"/>
    <w:rsid w:val="008D3AA7"/>
    <w:rsid w:val="008D73C4"/>
    <w:rsid w:val="008E7C89"/>
    <w:rsid w:val="008F180B"/>
    <w:rsid w:val="008F2384"/>
    <w:rsid w:val="00902E2F"/>
    <w:rsid w:val="00903130"/>
    <w:rsid w:val="00904573"/>
    <w:rsid w:val="00907C3F"/>
    <w:rsid w:val="00943AC1"/>
    <w:rsid w:val="009537F9"/>
    <w:rsid w:val="00967F24"/>
    <w:rsid w:val="00984E7D"/>
    <w:rsid w:val="0099161C"/>
    <w:rsid w:val="009A2C3A"/>
    <w:rsid w:val="009A58A8"/>
    <w:rsid w:val="009B393E"/>
    <w:rsid w:val="009D30EC"/>
    <w:rsid w:val="009D7484"/>
    <w:rsid w:val="009F2C13"/>
    <w:rsid w:val="009F5231"/>
    <w:rsid w:val="00A01735"/>
    <w:rsid w:val="00A01D33"/>
    <w:rsid w:val="00A237D0"/>
    <w:rsid w:val="00A24C4A"/>
    <w:rsid w:val="00A25BB8"/>
    <w:rsid w:val="00A3451A"/>
    <w:rsid w:val="00A3494B"/>
    <w:rsid w:val="00A66570"/>
    <w:rsid w:val="00A875EC"/>
    <w:rsid w:val="00A91F88"/>
    <w:rsid w:val="00AA1596"/>
    <w:rsid w:val="00AD3CC8"/>
    <w:rsid w:val="00AE4EEA"/>
    <w:rsid w:val="00B300F3"/>
    <w:rsid w:val="00B32C07"/>
    <w:rsid w:val="00B367DA"/>
    <w:rsid w:val="00B463EC"/>
    <w:rsid w:val="00B47F30"/>
    <w:rsid w:val="00B51AE9"/>
    <w:rsid w:val="00B532EC"/>
    <w:rsid w:val="00B55595"/>
    <w:rsid w:val="00B66375"/>
    <w:rsid w:val="00B7549D"/>
    <w:rsid w:val="00B90707"/>
    <w:rsid w:val="00B919D4"/>
    <w:rsid w:val="00B9646F"/>
    <w:rsid w:val="00BB5DAA"/>
    <w:rsid w:val="00BB612A"/>
    <w:rsid w:val="00BC25DB"/>
    <w:rsid w:val="00BC6B4B"/>
    <w:rsid w:val="00BD178A"/>
    <w:rsid w:val="00BD46D9"/>
    <w:rsid w:val="00BE08BF"/>
    <w:rsid w:val="00BE6423"/>
    <w:rsid w:val="00BF014D"/>
    <w:rsid w:val="00BF5130"/>
    <w:rsid w:val="00C00C30"/>
    <w:rsid w:val="00C03D87"/>
    <w:rsid w:val="00C059E0"/>
    <w:rsid w:val="00C06847"/>
    <w:rsid w:val="00C116D6"/>
    <w:rsid w:val="00C147ED"/>
    <w:rsid w:val="00C34A2B"/>
    <w:rsid w:val="00C40D5E"/>
    <w:rsid w:val="00C7794E"/>
    <w:rsid w:val="00C82051"/>
    <w:rsid w:val="00C83A59"/>
    <w:rsid w:val="00CA217B"/>
    <w:rsid w:val="00CB54FB"/>
    <w:rsid w:val="00CB60AB"/>
    <w:rsid w:val="00CC647B"/>
    <w:rsid w:val="00CD0314"/>
    <w:rsid w:val="00CE02E0"/>
    <w:rsid w:val="00CE2B74"/>
    <w:rsid w:val="00CE703E"/>
    <w:rsid w:val="00CF5F25"/>
    <w:rsid w:val="00D1646E"/>
    <w:rsid w:val="00D33F8A"/>
    <w:rsid w:val="00D402BB"/>
    <w:rsid w:val="00D43739"/>
    <w:rsid w:val="00D547D2"/>
    <w:rsid w:val="00D55B66"/>
    <w:rsid w:val="00D6291D"/>
    <w:rsid w:val="00D668B7"/>
    <w:rsid w:val="00DB448F"/>
    <w:rsid w:val="00DC223A"/>
    <w:rsid w:val="00DD20F7"/>
    <w:rsid w:val="00DD4403"/>
    <w:rsid w:val="00DD74B3"/>
    <w:rsid w:val="00DF1028"/>
    <w:rsid w:val="00DF59EE"/>
    <w:rsid w:val="00DF640E"/>
    <w:rsid w:val="00E33039"/>
    <w:rsid w:val="00E35A88"/>
    <w:rsid w:val="00E41C1C"/>
    <w:rsid w:val="00E53261"/>
    <w:rsid w:val="00E5344E"/>
    <w:rsid w:val="00E575F8"/>
    <w:rsid w:val="00E606DF"/>
    <w:rsid w:val="00E87DF0"/>
    <w:rsid w:val="00E90830"/>
    <w:rsid w:val="00E94FB6"/>
    <w:rsid w:val="00EC0904"/>
    <w:rsid w:val="00EC3D8B"/>
    <w:rsid w:val="00EC4C19"/>
    <w:rsid w:val="00EF198E"/>
    <w:rsid w:val="00F10C8E"/>
    <w:rsid w:val="00F320C7"/>
    <w:rsid w:val="00F32C4E"/>
    <w:rsid w:val="00F36C2A"/>
    <w:rsid w:val="00F43CC9"/>
    <w:rsid w:val="00F510B1"/>
    <w:rsid w:val="00F57ECD"/>
    <w:rsid w:val="00F62961"/>
    <w:rsid w:val="00F6591E"/>
    <w:rsid w:val="00F65C61"/>
    <w:rsid w:val="00F65D22"/>
    <w:rsid w:val="00F72F7A"/>
    <w:rsid w:val="00F76049"/>
    <w:rsid w:val="00F86CE2"/>
    <w:rsid w:val="00F93B5C"/>
    <w:rsid w:val="00F945E9"/>
    <w:rsid w:val="00F95D8E"/>
    <w:rsid w:val="00F97BBB"/>
    <w:rsid w:val="00FB6AF0"/>
    <w:rsid w:val="00FB747E"/>
    <w:rsid w:val="00FC150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4D9644"/>
  <w15:docId w15:val="{4F9F2815-EE21-44E6-A706-66D3034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4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C0EF0"/>
    <w:pPr>
      <w:spacing w:after="0" w:line="312" w:lineRule="auto"/>
    </w:pPr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902E2F"/>
    <w:rPr>
      <w:color w:val="1762AB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60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5C0EF0"/>
    <w:rPr>
      <w:rFonts w:ascii="Open Sans Light" w:hAnsi="Open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Gotham Medium" w:hAnsi="Gotham Medium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character" w:styleId="IntenseEmphasis">
    <w:name w:val="Intense Emphasis"/>
    <w:aliases w:val="Grid Emphasis"/>
    <w:basedOn w:val="DefaultParagraphFont"/>
    <w:uiPriority w:val="21"/>
    <w:qFormat/>
    <w:rsid w:val="00902E2F"/>
    <w:rPr>
      <w:i w:val="0"/>
      <w:iCs/>
      <w:color w:val="1762AB"/>
    </w:rPr>
  </w:style>
  <w:style w:type="paragraph" w:styleId="NormalWeb">
    <w:name w:val="Normal (Web)"/>
    <w:basedOn w:val="Normal"/>
    <w:uiPriority w:val="99"/>
    <w:unhideWhenUsed/>
    <w:rsid w:val="001A3D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1A3D15"/>
    <w:pPr>
      <w:spacing w:after="200" w:line="240" w:lineRule="exact"/>
      <w:ind w:left="-567"/>
      <w:jc w:val="left"/>
    </w:pPr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1A3D15"/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1A3D15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15"/>
    <w:rPr>
      <w:rFonts w:ascii="Open Sans Light" w:hAnsi="Open Sans Light"/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15"/>
    <w:rPr>
      <w:vertAlign w:val="superscript"/>
    </w:rPr>
  </w:style>
  <w:style w:type="paragraph" w:customStyle="1" w:styleId="Noparagraphstyle">
    <w:name w:val="[No paragraph style]"/>
    <w:rsid w:val="001A3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1A3D15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bodyChar">
    <w:name w:val="body Char"/>
    <w:link w:val="body"/>
    <w:rsid w:val="001A3D15"/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A11">
    <w:name w:val="A11"/>
    <w:uiPriority w:val="99"/>
    <w:rsid w:val="001A3D15"/>
    <w:rPr>
      <w:rFonts w:ascii="VFQWIL+Frutiger-Italic" w:hAnsi="VFQWIL+Frutiger-Italic" w:cs="VFQWIL+Frutiger-Italic"/>
      <w:color w:val="000000"/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1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GfL1">
    <w:name w:val="SWGfL1"/>
    <w:basedOn w:val="TableNormal"/>
    <w:uiPriority w:val="99"/>
    <w:rsid w:val="001A3D15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GreyArial10body-Templates">
    <w:name w:val="Grey Arial 10 body - Templates"/>
    <w:basedOn w:val="body"/>
    <w:link w:val="GreyArial10body-TemplatesChar"/>
    <w:qFormat/>
    <w:rsid w:val="001A3D15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1A3D15"/>
    <w:rPr>
      <w:rFonts w:ascii="Arial" w:eastAsia="Times" w:hAnsi="Arial" w:cs="Times New Roman"/>
      <w:color w:val="494949"/>
      <w:sz w:val="19"/>
      <w:szCs w:val="20"/>
      <w:lang w:val="x-none" w:eastAsia="x-none"/>
    </w:rPr>
  </w:style>
  <w:style w:type="paragraph" w:customStyle="1" w:styleId="Body0">
    <w:name w:val="Body"/>
    <w:rsid w:val="001A3D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A3D15"/>
    <w:pPr>
      <w:spacing w:after="0" w:line="240" w:lineRule="auto"/>
      <w:jc w:val="left"/>
    </w:pPr>
    <w:rPr>
      <w:rFonts w:ascii="Times" w:eastAsia="Times" w:hAnsi="Times" w:cs="Times New Roman"/>
      <w:sz w:val="19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15"/>
    <w:rPr>
      <w:rFonts w:ascii="Times" w:eastAsia="Times" w:hAnsi="Times" w:cs="Times New Roman"/>
      <w:sz w:val="19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A3D1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A3D1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A3D1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A3D1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A3D1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A3D1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19"/>
      <w:lang w:eastAsia="en-GB"/>
    </w:rPr>
  </w:style>
  <w:style w:type="character" w:customStyle="1" w:styleId="BlueText">
    <w:name w:val="Blue Text"/>
    <w:uiPriority w:val="1"/>
    <w:qFormat/>
    <w:rsid w:val="005601BC"/>
    <w:rPr>
      <w:color w:val="1F3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SWGFL%20Staff\Brand%20Templates\Word%20Template\SWGfL%20-%20Document%20with%20Coverin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009F-B6E9-4488-9FB2-B56AA8F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SWGfL - Document with Covering Page.dotx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John Hay</cp:lastModifiedBy>
  <cp:revision>3</cp:revision>
  <cp:lastPrinted>2020-02-28T10:35:00Z</cp:lastPrinted>
  <dcterms:created xsi:type="dcterms:W3CDTF">2020-02-28T12:13:00Z</dcterms:created>
  <dcterms:modified xsi:type="dcterms:W3CDTF">2020-02-28T12:34:00Z</dcterms:modified>
</cp:coreProperties>
</file>